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2014级毕业生清除不及格成绩考试日程安排表</w:t>
      </w:r>
    </w:p>
    <w:tbl>
      <w:tblPr>
        <w:tblStyle w:val="4"/>
        <w:tblpPr w:leftFromText="180" w:rightFromText="180" w:vertAnchor="page" w:horzAnchor="page" w:tblpX="1873" w:tblpY="2691"/>
        <w:tblOverlap w:val="never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637"/>
        <w:gridCol w:w="2460"/>
        <w:gridCol w:w="2835"/>
        <w:gridCol w:w="2220"/>
        <w:gridCol w:w="205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考试时间</w:t>
            </w:r>
          </w:p>
        </w:tc>
        <w:tc>
          <w:tcPr>
            <w:tcW w:w="12207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00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中国新闻传播史（二）（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C语言程序设计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动态网页设计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新闻策划与编辑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78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3-4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经济学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现代出版企业管理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广播电视文艺节目编导（二）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新闻学概论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78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中国古代文学（二）（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4+1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中国编辑出版史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中国新闻传播史（一）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文艺学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3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7-8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外国新闻传播史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3+7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著作权法与版权贸易（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广播电视新闻学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注：请严格遵守考试时间及考试纪律，考试迟到半小时者，取消考试资格。</w:t>
      </w:r>
    </w:p>
    <w:p>
      <w:pPr>
        <w:spacing w:line="360" w:lineRule="auto"/>
        <w:ind w:firstLine="422" w:firstLineChars="20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考生须带学生证或身份证参加考试。</w:t>
      </w:r>
    </w:p>
    <w:sectPr>
      <w:pgSz w:w="16838" w:h="11906" w:orient="landscape"/>
      <w:pgMar w:top="1800" w:right="1440" w:bottom="180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7F97"/>
    <w:rsid w:val="0AB73AD8"/>
    <w:rsid w:val="34137F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%20i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2018-03-19T02:45:00Z</dcterms:created>
  <dc:creator>n iu</dc:creator>
  <cp:lastModifiedBy>lenovo</cp:lastModifiedBy>
  <dcterms:modified xsi:type="dcterms:W3CDTF">2018-03-23T10:22:07Z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